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09" w:rsidRDefault="006B2E09">
      <w:r>
        <w:t>Idö-Mästerskapen</w:t>
      </w:r>
    </w:p>
    <w:p w:rsidR="00541B83" w:rsidRDefault="006B2E09">
      <w:proofErr w:type="spellStart"/>
      <w:r>
        <w:t>Olathon</w:t>
      </w:r>
      <w:proofErr w:type="spellEnd"/>
      <w:r>
        <w:t xml:space="preserve"> medeldistans</w:t>
      </w:r>
    </w:p>
    <w:p w:rsidR="006B2E09" w:rsidRDefault="006B2E09"/>
    <w:p w:rsidR="006B2E09" w:rsidRDefault="006B2E09">
      <w:r>
        <w:t>Startlista</w:t>
      </w:r>
    </w:p>
    <w:p w:rsidR="006B2E09" w:rsidRDefault="006B2E09"/>
    <w:p w:rsidR="006B2E09" w:rsidRDefault="006B2E09">
      <w:r>
        <w:t>Mästarklass 3100+1800 m</w:t>
      </w:r>
      <w:bookmarkStart w:id="0" w:name="_GoBack"/>
      <w:bookmarkEnd w:id="0"/>
    </w:p>
    <w:p w:rsidR="006B2E09" w:rsidRDefault="006B2E09">
      <w:r>
        <w:t>1</w:t>
      </w:r>
      <w:r>
        <w:tab/>
        <w:t xml:space="preserve">Patrick Castenborg </w:t>
      </w:r>
      <w:r>
        <w:tab/>
        <w:t>Njurunda OK</w:t>
      </w:r>
      <w:r>
        <w:tab/>
        <w:t>10:48</w:t>
      </w:r>
    </w:p>
    <w:p w:rsidR="006B2E09" w:rsidRDefault="006B2E09">
      <w:r>
        <w:t>2</w:t>
      </w:r>
      <w:r>
        <w:tab/>
        <w:t xml:space="preserve">Claes Backlund </w:t>
      </w:r>
      <w:r>
        <w:tab/>
        <w:t>Njurunda OK</w:t>
      </w:r>
      <w:r>
        <w:tab/>
        <w:t>10:53</w:t>
      </w:r>
    </w:p>
    <w:p w:rsidR="006B2E09" w:rsidRDefault="006B2E09">
      <w:r>
        <w:t>3</w:t>
      </w:r>
      <w:r>
        <w:tab/>
        <w:t>Mattias Lindahl</w:t>
      </w:r>
      <w:r>
        <w:tab/>
        <w:t>Sundsvalls OK</w:t>
      </w:r>
      <w:r>
        <w:tab/>
        <w:t>10:58</w:t>
      </w:r>
    </w:p>
    <w:p w:rsidR="006B2E09" w:rsidRDefault="006B2E09">
      <w:r>
        <w:t>4</w:t>
      </w:r>
      <w:r>
        <w:tab/>
        <w:t xml:space="preserve">Per Viklund </w:t>
      </w:r>
      <w:r>
        <w:tab/>
      </w:r>
      <w:r>
        <w:tab/>
        <w:t>Njurunda OK</w:t>
      </w:r>
      <w:r>
        <w:tab/>
        <w:t>11:03</w:t>
      </w:r>
    </w:p>
    <w:p w:rsidR="006B2E09" w:rsidRDefault="006B2E09">
      <w:r>
        <w:t>5</w:t>
      </w:r>
      <w:r>
        <w:tab/>
        <w:t>Jonas Gustafsson</w:t>
      </w:r>
      <w:r>
        <w:tab/>
        <w:t xml:space="preserve">Forsa OK </w:t>
      </w:r>
      <w:r>
        <w:tab/>
      </w:r>
      <w:r>
        <w:tab/>
        <w:t>11:08</w:t>
      </w:r>
    </w:p>
    <w:p w:rsidR="006B2E09" w:rsidRDefault="006B2E09">
      <w:r>
        <w:t>6</w:t>
      </w:r>
      <w:r>
        <w:tab/>
        <w:t>Niklas Martin</w:t>
      </w:r>
      <w:r>
        <w:tab/>
        <w:t>Njurunda OK</w:t>
      </w:r>
      <w:r>
        <w:tab/>
        <w:t>11:13</w:t>
      </w:r>
      <w:r>
        <w:tab/>
      </w:r>
    </w:p>
    <w:p w:rsidR="006B2E09" w:rsidRDefault="006B2E09"/>
    <w:p w:rsidR="006B2E09" w:rsidRDefault="006B2E09"/>
    <w:sectPr w:rsidR="006B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09"/>
    <w:rsid w:val="00541B83"/>
    <w:rsid w:val="006B2E09"/>
    <w:rsid w:val="00E146B3"/>
    <w:rsid w:val="00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B90FE8D8.dotm</Template>
  <TotalTime>10</TotalTime>
  <Pages>1</Pages>
  <Words>46</Words>
  <Characters>250</Characters>
  <Application>Microsoft Office Word</Application>
  <DocSecurity>0</DocSecurity>
  <Lines>2</Lines>
  <Paragraphs>1</Paragraphs>
  <ScaleCrop>false</ScaleCrop>
  <Company>SCA Forest Products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Niklas (Ortviken)</dc:creator>
  <cp:lastModifiedBy>Martin Niklas (Ortviken)</cp:lastModifiedBy>
  <cp:revision>1</cp:revision>
  <dcterms:created xsi:type="dcterms:W3CDTF">2015-10-02T21:42:00Z</dcterms:created>
  <dcterms:modified xsi:type="dcterms:W3CDTF">2015-10-02T21:52:00Z</dcterms:modified>
</cp:coreProperties>
</file>