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64E89" w:rsidRDefault="00BE0637" w:rsidP="00664E89">
      <w:pPr>
        <w:pStyle w:val="Title"/>
        <w:rPr>
          <w:lang w:val="sv-SE"/>
        </w:rPr>
      </w:pPr>
      <w:r w:rsidRPr="00664E89">
        <w:rPr>
          <w:lang w:val="sv-SE"/>
        </w:rPr>
        <w:t>Inbjudan</w:t>
      </w:r>
      <w:r w:rsidR="00664E89" w:rsidRPr="00664E89">
        <w:rPr>
          <w:lang w:val="sv-SE"/>
        </w:rPr>
        <w:t xml:space="preserve"> </w:t>
      </w:r>
      <w:r w:rsidR="00743AA4" w:rsidRPr="00664E89">
        <w:rPr>
          <w:lang w:val="sv-SE"/>
        </w:rPr>
        <w:t>SAKO-Serien 2018</w:t>
      </w:r>
    </w:p>
    <w:p w:rsidR="00000000" w:rsidRDefault="00BE0637" w:rsidP="00A327B1">
      <w:pPr>
        <w:pStyle w:val="BodyText"/>
        <w:tabs>
          <w:tab w:val="left" w:pos="2552"/>
        </w:tabs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I år kommer vi att ha 4 tävlingar på våren med prisutdelning, </w:t>
      </w:r>
      <w:r w:rsidR="001151AD">
        <w:rPr>
          <w:sz w:val="28"/>
          <w:szCs w:val="28"/>
          <w:lang w:val="sv-SE"/>
        </w:rPr>
        <w:t xml:space="preserve">samt </w:t>
      </w:r>
      <w:r>
        <w:rPr>
          <w:sz w:val="28"/>
          <w:szCs w:val="28"/>
          <w:lang w:val="sv-SE"/>
        </w:rPr>
        <w:t>stafett på hösten!</w:t>
      </w:r>
    </w:p>
    <w:p w:rsidR="00B30BFE" w:rsidRDefault="00B30BFE" w:rsidP="00A327B1">
      <w:pPr>
        <w:pStyle w:val="BodyText"/>
        <w:tabs>
          <w:tab w:val="left" w:pos="2552"/>
        </w:tabs>
        <w:jc w:val="center"/>
        <w:rPr>
          <w:sz w:val="28"/>
          <w:szCs w:val="28"/>
          <w:lang w:val="sv-SE"/>
        </w:rPr>
      </w:pPr>
    </w:p>
    <w:tbl>
      <w:tblPr>
        <w:tblStyle w:val="TableGrid"/>
        <w:tblW w:w="8673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1247"/>
        <w:gridCol w:w="1644"/>
        <w:gridCol w:w="1417"/>
        <w:gridCol w:w="1247"/>
      </w:tblGrid>
      <w:tr w:rsidR="007677C3" w:rsidTr="00B30BFE">
        <w:trPr>
          <w:trHeight w:val="340"/>
          <w:jc w:val="center"/>
        </w:trPr>
        <w:tc>
          <w:tcPr>
            <w:tcW w:w="867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7C3" w:rsidRPr="00B30BFE" w:rsidRDefault="007677C3" w:rsidP="007677C3">
            <w:pPr>
              <w:pStyle w:val="Heading3"/>
              <w:spacing w:before="0" w:after="0"/>
              <w:jc w:val="center"/>
              <w:rPr>
                <w:rFonts w:eastAsia="Times New Roman"/>
                <w:b/>
                <w:lang w:val="sv-SE"/>
              </w:rPr>
            </w:pPr>
            <w:r w:rsidRPr="00B30BFE">
              <w:rPr>
                <w:rFonts w:eastAsia="Times New Roman"/>
                <w:b/>
                <w:lang w:val="sv-SE"/>
              </w:rPr>
              <w:t>Klasser</w:t>
            </w:r>
          </w:p>
        </w:tc>
      </w:tr>
      <w:tr w:rsidR="00B30BFE" w:rsidTr="00F23DCB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F23DCB" w:rsidRDefault="00B30BFE" w:rsidP="00F23DCB">
            <w:pPr>
              <w:pStyle w:val="Heading3"/>
              <w:spacing w:before="0" w:after="0"/>
              <w:rPr>
                <w:rFonts w:eastAsia="Times New Roman"/>
                <w:b/>
                <w:i/>
                <w:lang w:val="sv-SE"/>
              </w:rPr>
            </w:pPr>
            <w:r w:rsidRPr="00F23DCB">
              <w:rPr>
                <w:rFonts w:eastAsia="Times New Roman"/>
                <w:b/>
                <w:i/>
                <w:lang w:val="sv-SE"/>
              </w:rPr>
              <w:t>Namn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F23DCB" w:rsidRDefault="00B30BFE" w:rsidP="00F23DCB">
            <w:pPr>
              <w:pStyle w:val="Heading3"/>
              <w:spacing w:before="0" w:after="0"/>
              <w:rPr>
                <w:rFonts w:eastAsia="Times New Roman"/>
                <w:b/>
                <w:i/>
                <w:lang w:val="sv-SE"/>
              </w:rPr>
            </w:pPr>
            <w:r w:rsidRPr="00F23DCB">
              <w:rPr>
                <w:rFonts w:eastAsia="Times New Roman"/>
                <w:b/>
                <w:i/>
                <w:lang w:val="sv-SE"/>
              </w:rPr>
              <w:t>Nivå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F23DCB" w:rsidRDefault="00B30BFE" w:rsidP="00F23DCB">
            <w:pPr>
              <w:pStyle w:val="Heading3"/>
              <w:spacing w:before="0" w:after="0"/>
              <w:rPr>
                <w:rFonts w:eastAsia="Times New Roman"/>
                <w:b/>
                <w:i/>
                <w:lang w:val="sv-SE"/>
              </w:rPr>
            </w:pPr>
            <w:r w:rsidRPr="00F23DCB">
              <w:rPr>
                <w:rFonts w:eastAsia="Times New Roman"/>
                <w:b/>
                <w:i/>
                <w:lang w:val="sv-SE"/>
              </w:rPr>
              <w:t>Längd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F23DCB" w:rsidRDefault="00B30BFE" w:rsidP="00F23DCB">
            <w:pPr>
              <w:pStyle w:val="Heading3"/>
              <w:spacing w:before="0" w:after="0"/>
              <w:rPr>
                <w:rFonts w:eastAsia="Times New Roman"/>
                <w:b/>
                <w:i/>
                <w:lang w:val="sv-SE"/>
              </w:rPr>
            </w:pPr>
            <w:r w:rsidRPr="00F23DCB">
              <w:rPr>
                <w:rFonts w:eastAsia="Times New Roman"/>
                <w:b/>
                <w:i/>
                <w:lang w:val="sv-SE"/>
              </w:rPr>
              <w:t>Namn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F23DCB" w:rsidRDefault="00B30BFE" w:rsidP="00F23DCB">
            <w:pPr>
              <w:pStyle w:val="Heading3"/>
              <w:spacing w:before="0" w:after="0"/>
              <w:rPr>
                <w:rFonts w:eastAsia="Times New Roman"/>
                <w:b/>
                <w:i/>
                <w:lang w:val="sv-SE"/>
              </w:rPr>
            </w:pPr>
            <w:r w:rsidRPr="00F23DCB">
              <w:rPr>
                <w:rFonts w:eastAsia="Times New Roman"/>
                <w:b/>
                <w:i/>
                <w:lang w:val="sv-SE"/>
              </w:rPr>
              <w:t>Nivå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F23DCB" w:rsidRDefault="00B30BFE" w:rsidP="00F23DCB">
            <w:pPr>
              <w:pStyle w:val="Heading3"/>
              <w:spacing w:before="0" w:after="0"/>
              <w:rPr>
                <w:rFonts w:eastAsia="Times New Roman"/>
                <w:b/>
                <w:i/>
                <w:lang w:val="sv-SE"/>
              </w:rPr>
            </w:pPr>
            <w:r w:rsidRPr="00F23DCB">
              <w:rPr>
                <w:rFonts w:eastAsia="Times New Roman"/>
                <w:b/>
                <w:i/>
                <w:lang w:val="sv-SE"/>
              </w:rPr>
              <w:t>Längd</w:t>
            </w:r>
          </w:p>
        </w:tc>
      </w:tr>
      <w:tr w:rsidR="00B30BFE" w:rsidTr="00F23DCB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Inskolning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 xml:space="preserve">grön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1,5 km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U2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vit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2,0 km</w:t>
            </w:r>
          </w:p>
        </w:tc>
      </w:tr>
      <w:tr w:rsidR="00B30BFE" w:rsidTr="00F23DCB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D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vit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2,0 km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H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vit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2,0 km</w:t>
            </w:r>
          </w:p>
        </w:tc>
      </w:tr>
      <w:tr w:rsidR="00B30BFE" w:rsidTr="00F23DCB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D 12 K</w:t>
            </w:r>
            <w:r>
              <w:rPr>
                <w:rFonts w:eastAsia="Times New Roman"/>
                <w:lang w:val="sv-SE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vit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2,0 km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H 12 K</w:t>
            </w:r>
            <w:r>
              <w:rPr>
                <w:rFonts w:eastAsia="Times New Roman"/>
                <w:lang w:val="sv-SE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vit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2,0 km</w:t>
            </w:r>
          </w:p>
        </w:tc>
      </w:tr>
      <w:tr w:rsidR="00B30BFE" w:rsidTr="00F23DCB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D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vit/gul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2,5 km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 xml:space="preserve">H 12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vit/gul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2,5 km</w:t>
            </w:r>
          </w:p>
        </w:tc>
      </w:tr>
      <w:tr w:rsidR="00B30BFE" w:rsidTr="00F23DCB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D 14 K</w:t>
            </w:r>
            <w:r>
              <w:rPr>
                <w:rFonts w:eastAsia="Times New Roman"/>
                <w:lang w:val="sv-SE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vit/gul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2,5 km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H 14 K</w:t>
            </w:r>
            <w:r>
              <w:rPr>
                <w:rFonts w:eastAsia="Times New Roman"/>
                <w:lang w:val="sv-SE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vit/gul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2,5 km</w:t>
            </w:r>
          </w:p>
        </w:tc>
      </w:tr>
      <w:tr w:rsidR="00B30BFE" w:rsidTr="00F23DCB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D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gul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3,0 km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H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gul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3,0 km</w:t>
            </w:r>
          </w:p>
        </w:tc>
      </w:tr>
      <w:tr w:rsidR="00B30BFE" w:rsidTr="00F23DCB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D 16 K</w:t>
            </w:r>
            <w:r>
              <w:rPr>
                <w:rFonts w:eastAsia="Times New Roman"/>
                <w:lang w:val="sv-SE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gul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3,0 km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H 16 K</w:t>
            </w:r>
            <w:r>
              <w:rPr>
                <w:rFonts w:eastAsia="Times New Roman"/>
                <w:lang w:val="sv-SE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gul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3,0 km</w:t>
            </w:r>
          </w:p>
        </w:tc>
      </w:tr>
      <w:tr w:rsidR="00B30BFE" w:rsidTr="00F23DCB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D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>
              <w:rPr>
                <w:rFonts w:eastAsia="Times New Roman"/>
                <w:lang w:val="sv-SE"/>
              </w:rPr>
              <w:t>v</w:t>
            </w:r>
            <w:r w:rsidRPr="00EE28A4">
              <w:rPr>
                <w:rFonts w:eastAsia="Times New Roman"/>
                <w:lang w:val="sv-SE"/>
              </w:rPr>
              <w:t>iolett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4,5 km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H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>
              <w:rPr>
                <w:rFonts w:eastAsia="Times New Roman"/>
                <w:lang w:val="sv-SE"/>
              </w:rPr>
              <w:t>v</w:t>
            </w:r>
            <w:r w:rsidRPr="00EE28A4">
              <w:rPr>
                <w:rFonts w:eastAsia="Times New Roman"/>
                <w:lang w:val="sv-SE"/>
              </w:rPr>
              <w:t>iolett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E" w:rsidRPr="00EE28A4" w:rsidRDefault="00B30BFE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EE28A4">
              <w:rPr>
                <w:rFonts w:eastAsia="Times New Roman"/>
                <w:lang w:val="sv-SE"/>
              </w:rPr>
              <w:t>4,5 km</w:t>
            </w:r>
          </w:p>
        </w:tc>
      </w:tr>
      <w:tr w:rsidR="00F23DCB" w:rsidTr="00F23DCB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DCB" w:rsidRPr="007735ED" w:rsidRDefault="00F23DCB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7735ED">
              <w:rPr>
                <w:rFonts w:eastAsia="Times New Roman"/>
                <w:lang w:val="sv-SE"/>
              </w:rPr>
              <w:t xml:space="preserve">Öppen klass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DCB" w:rsidRPr="00EE28A4" w:rsidRDefault="00F23DCB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7735ED">
              <w:rPr>
                <w:rFonts w:eastAsia="Times New Roman"/>
                <w:lang w:val="sv-SE"/>
              </w:rPr>
              <w:t>gul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CB" w:rsidRPr="00EE28A4" w:rsidRDefault="00F23DCB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7735ED">
              <w:rPr>
                <w:rFonts w:eastAsia="Times New Roman"/>
                <w:lang w:val="sv-SE"/>
              </w:rPr>
              <w:t>3,0 km</w:t>
            </w:r>
          </w:p>
        </w:tc>
        <w:tc>
          <w:tcPr>
            <w:tcW w:w="4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DCB" w:rsidRPr="00EE28A4" w:rsidRDefault="00F23DCB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>
              <w:rPr>
                <w:rFonts w:eastAsia="Times New Roman"/>
                <w:b/>
                <w:lang w:val="sv-SE"/>
              </w:rPr>
              <w:t>*</w:t>
            </w:r>
            <w:r w:rsidRPr="00F23DCB">
              <w:rPr>
                <w:rFonts w:eastAsia="Times New Roman"/>
                <w:lang w:val="sv-SE"/>
              </w:rPr>
              <w:t>Möjlighet att anmäla sig i patrull finns i kortklasserna.</w:t>
            </w:r>
          </w:p>
        </w:tc>
      </w:tr>
      <w:tr w:rsidR="00F23DCB" w:rsidTr="000F64C9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DCB" w:rsidRPr="007735ED" w:rsidRDefault="00F23DCB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7735ED">
              <w:rPr>
                <w:rFonts w:eastAsia="Times New Roman"/>
                <w:lang w:val="sv-SE"/>
              </w:rPr>
              <w:t xml:space="preserve">Öppen klass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DCB" w:rsidRPr="007677C3" w:rsidRDefault="00F23DCB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7735ED">
              <w:rPr>
                <w:rFonts w:eastAsia="Times New Roman"/>
                <w:lang w:val="sv-SE"/>
              </w:rPr>
              <w:t>orange/röd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CB" w:rsidRPr="007677C3" w:rsidRDefault="00F23DCB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7677C3">
              <w:rPr>
                <w:rFonts w:eastAsia="Times New Roman"/>
                <w:lang w:val="sv-SE"/>
              </w:rPr>
              <w:t>3,0 km</w:t>
            </w:r>
          </w:p>
        </w:tc>
        <w:tc>
          <w:tcPr>
            <w:tcW w:w="43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CB" w:rsidRDefault="00F23DCB" w:rsidP="007677C3">
            <w:pPr>
              <w:pStyle w:val="BodyText"/>
              <w:tabs>
                <w:tab w:val="left" w:pos="2552"/>
              </w:tabs>
              <w:rPr>
                <w:sz w:val="28"/>
                <w:szCs w:val="28"/>
                <w:lang w:val="sv-SE"/>
              </w:rPr>
            </w:pPr>
          </w:p>
        </w:tc>
      </w:tr>
      <w:tr w:rsidR="00F23DCB" w:rsidTr="00F23DCB">
        <w:trPr>
          <w:trHeight w:val="34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3DCB" w:rsidRPr="007735ED" w:rsidRDefault="00F23DCB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7735ED">
              <w:rPr>
                <w:rFonts w:eastAsia="Times New Roman"/>
                <w:lang w:val="sv-SE"/>
              </w:rPr>
              <w:t xml:space="preserve">Öppen klass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3DCB" w:rsidRPr="007677C3" w:rsidRDefault="007C2DCC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>
              <w:rPr>
                <w:rFonts w:eastAsia="Times New Roman"/>
                <w:lang w:val="sv-SE"/>
              </w:rPr>
              <w:t>blå/svart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CB" w:rsidRPr="007677C3" w:rsidRDefault="00F23DCB" w:rsidP="00F23DCB">
            <w:pPr>
              <w:pStyle w:val="Heading3"/>
              <w:spacing w:before="0" w:after="0"/>
              <w:rPr>
                <w:rFonts w:eastAsia="Times New Roman"/>
                <w:lang w:val="sv-SE"/>
              </w:rPr>
            </w:pPr>
            <w:r w:rsidRPr="007735ED">
              <w:rPr>
                <w:rFonts w:eastAsia="Times New Roman"/>
                <w:lang w:val="sv-SE"/>
              </w:rPr>
              <w:t>4,5 km</w:t>
            </w:r>
          </w:p>
        </w:tc>
        <w:tc>
          <w:tcPr>
            <w:tcW w:w="43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CB" w:rsidRDefault="00F23DCB" w:rsidP="007677C3">
            <w:pPr>
              <w:pStyle w:val="BodyText"/>
              <w:tabs>
                <w:tab w:val="left" w:pos="2552"/>
              </w:tabs>
              <w:rPr>
                <w:sz w:val="28"/>
                <w:szCs w:val="28"/>
                <w:lang w:val="sv-SE"/>
              </w:rPr>
            </w:pPr>
          </w:p>
        </w:tc>
      </w:tr>
    </w:tbl>
    <w:p w:rsidR="00664E89" w:rsidRDefault="00664E89" w:rsidP="001151AD">
      <w:pPr>
        <w:pStyle w:val="BodyText"/>
        <w:tabs>
          <w:tab w:val="left" w:pos="2552"/>
        </w:tabs>
        <w:rPr>
          <w:sz w:val="28"/>
          <w:szCs w:val="28"/>
          <w:lang w:val="sv-SE"/>
        </w:rPr>
      </w:pPr>
    </w:p>
    <w:p w:rsidR="00664E89" w:rsidRDefault="00664E89">
      <w:pPr>
        <w:spacing w:after="0" w:line="240" w:lineRule="auto"/>
        <w:rPr>
          <w:b/>
          <w:sz w:val="28"/>
          <w:szCs w:val="28"/>
          <w:lang w:val="sv-SE"/>
        </w:rPr>
      </w:pPr>
      <w:r>
        <w:rPr>
          <w:sz w:val="28"/>
          <w:szCs w:val="28"/>
          <w:lang w:val="sv-SE"/>
        </w:rPr>
        <w:br w:type="page"/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02"/>
        <w:gridCol w:w="6270"/>
      </w:tblGrid>
      <w:tr w:rsidR="00CF070C" w:rsidTr="00664E89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70C" w:rsidRPr="00CF070C" w:rsidRDefault="00CF070C" w:rsidP="00CF070C">
            <w:pPr>
              <w:pStyle w:val="TabletextParagraph"/>
              <w:jc w:val="center"/>
              <w:rPr>
                <w:b/>
                <w:sz w:val="28"/>
              </w:rPr>
            </w:pPr>
            <w:r w:rsidRPr="00CF070C">
              <w:rPr>
                <w:b/>
                <w:sz w:val="28"/>
              </w:rPr>
              <w:lastRenderedPageBreak/>
              <w:t>Information</w:t>
            </w:r>
          </w:p>
        </w:tc>
      </w:tr>
      <w:tr w:rsidR="00A327B1" w:rsidTr="00664E8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B1" w:rsidRPr="00CF070C" w:rsidRDefault="00A327B1" w:rsidP="00CF070C">
            <w:pPr>
              <w:pStyle w:val="TabletextParagraph"/>
              <w:rPr>
                <w:b/>
              </w:rPr>
            </w:pPr>
            <w:r w:rsidRPr="00CF070C">
              <w:rPr>
                <w:b/>
              </w:rPr>
              <w:t>Anmälan</w:t>
            </w:r>
            <w:r w:rsidR="00E16D42">
              <w:rPr>
                <w:b/>
              </w:rPr>
              <w:t>: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B1" w:rsidRPr="00A327B1" w:rsidRDefault="00A327B1" w:rsidP="00CF070C">
            <w:pPr>
              <w:pStyle w:val="TabletextParagraph"/>
            </w:pPr>
            <w:r w:rsidRPr="00A327B1">
              <w:t>OBS! Anmälan sker genom Eventor inför varje tävling.</w:t>
            </w:r>
          </w:p>
        </w:tc>
      </w:tr>
      <w:tr w:rsidR="00A327B1" w:rsidTr="00664E8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B1" w:rsidRPr="00CF070C" w:rsidRDefault="00A327B1" w:rsidP="00CF070C">
            <w:pPr>
              <w:pStyle w:val="TabletextParagraph"/>
              <w:rPr>
                <w:b/>
              </w:rPr>
            </w:pPr>
            <w:r w:rsidRPr="00CF070C">
              <w:rPr>
                <w:b/>
              </w:rPr>
              <w:t>Starttid: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70C" w:rsidRDefault="00A327B1" w:rsidP="00CF070C">
            <w:pPr>
              <w:pStyle w:val="TabletextParagraph"/>
            </w:pPr>
            <w:r w:rsidRPr="00A327B1">
              <w:t xml:space="preserve">På vårens deltävlingar är första start kl. 18.30 och på höstens stafett är första start kl. 18.00. </w:t>
            </w:r>
          </w:p>
          <w:p w:rsidR="00A327B1" w:rsidRPr="00A327B1" w:rsidRDefault="00A327B1" w:rsidP="00CF070C">
            <w:pPr>
              <w:pStyle w:val="TabletextParagraph"/>
            </w:pPr>
            <w:r w:rsidRPr="00A327B1">
              <w:t>Fri start i Inskolning och Öppen</w:t>
            </w:r>
            <w:r w:rsidR="00E16D42">
              <w:t xml:space="preserve"> klass</w:t>
            </w:r>
            <w:r w:rsidRPr="00A327B1">
              <w:t>.</w:t>
            </w:r>
          </w:p>
        </w:tc>
      </w:tr>
      <w:tr w:rsidR="00A327B1" w:rsidTr="00664E8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B1" w:rsidRPr="00CF070C" w:rsidRDefault="00A327B1" w:rsidP="00CF070C">
            <w:pPr>
              <w:pStyle w:val="TabletextParagraph"/>
              <w:rPr>
                <w:b/>
              </w:rPr>
            </w:pPr>
            <w:r w:rsidRPr="00CF070C">
              <w:rPr>
                <w:b/>
              </w:rPr>
              <w:t xml:space="preserve">Tidtagning, </w:t>
            </w:r>
            <w:r w:rsidR="00CF070C" w:rsidRPr="00CF070C">
              <w:rPr>
                <w:b/>
              </w:rPr>
              <w:t>s</w:t>
            </w:r>
            <w:r w:rsidRPr="00CF070C">
              <w:rPr>
                <w:b/>
              </w:rPr>
              <w:t>tämpling:</w:t>
            </w:r>
            <w:r w:rsidRPr="00CF070C">
              <w:rPr>
                <w:b/>
              </w:rPr>
              <w:tab/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B1" w:rsidRPr="00A327B1" w:rsidRDefault="00A327B1" w:rsidP="00CF070C">
            <w:pPr>
              <w:pStyle w:val="TabletextParagraph"/>
            </w:pPr>
            <w:r w:rsidRPr="00A327B1">
              <w:t>Sportident kommer att användas på alla deltävlingarna. Varje klubb ser till att alla löpare har en Sportident-bricka.</w:t>
            </w:r>
          </w:p>
        </w:tc>
      </w:tr>
      <w:tr w:rsidR="00A327B1" w:rsidTr="00E16D42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B1" w:rsidRPr="00CF070C" w:rsidRDefault="00A327B1" w:rsidP="00CF070C">
            <w:pPr>
              <w:pStyle w:val="TabletextParagraph"/>
              <w:rPr>
                <w:b/>
              </w:rPr>
            </w:pPr>
            <w:r w:rsidRPr="00CF070C">
              <w:rPr>
                <w:b/>
              </w:rPr>
              <w:t>Poängberäkning: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70C" w:rsidRDefault="00A327B1" w:rsidP="00CF070C">
            <w:pPr>
              <w:pStyle w:val="TabletextParagraph"/>
            </w:pPr>
            <w:r w:rsidRPr="00A327B1">
              <w:t xml:space="preserve">100 poäng till segraren i varje klass, därefter en poängs avdrag för varje påbörjad minut. </w:t>
            </w:r>
          </w:p>
          <w:p w:rsidR="00CF070C" w:rsidRDefault="00A327B1" w:rsidP="00CF070C">
            <w:pPr>
              <w:pStyle w:val="TabletextParagraph"/>
            </w:pPr>
            <w:r w:rsidRPr="00A327B1">
              <w:t>De tre bästa deltävlingarna räknas.</w:t>
            </w:r>
          </w:p>
          <w:p w:rsidR="00A327B1" w:rsidRPr="00A327B1" w:rsidRDefault="00A327B1" w:rsidP="00CF070C">
            <w:pPr>
              <w:pStyle w:val="TabletextParagraph"/>
            </w:pPr>
            <w:r w:rsidRPr="00A327B1">
              <w:t>OBS! Inget resultat i Inskolningsklassen och U2.</w:t>
            </w:r>
          </w:p>
        </w:tc>
      </w:tr>
      <w:tr w:rsidR="00A327B1" w:rsidTr="00E16D42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B1" w:rsidRPr="00CF070C" w:rsidRDefault="00A327B1" w:rsidP="00CF070C">
            <w:pPr>
              <w:pStyle w:val="TabletextParagraph"/>
              <w:rPr>
                <w:b/>
              </w:rPr>
            </w:pPr>
            <w:r w:rsidRPr="00CF070C">
              <w:rPr>
                <w:b/>
              </w:rPr>
              <w:t>Resultat mm: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B1" w:rsidRPr="00A327B1" w:rsidRDefault="00A327B1" w:rsidP="00CF070C">
            <w:pPr>
              <w:pStyle w:val="TabletextParagraph"/>
            </w:pPr>
            <w:r w:rsidRPr="00A327B1">
              <w:t xml:space="preserve">Kommer </w:t>
            </w:r>
            <w:r w:rsidR="000C14D2">
              <w:t>redov</w:t>
            </w:r>
            <w:r w:rsidRPr="00A327B1">
              <w:t xml:space="preserve">isas i </w:t>
            </w:r>
            <w:r w:rsidRPr="00A327B1">
              <w:t>Eventor</w:t>
            </w:r>
          </w:p>
        </w:tc>
      </w:tr>
      <w:tr w:rsidR="000C14D2" w:rsidTr="00664E8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4D2" w:rsidRPr="00CF070C" w:rsidRDefault="000C14D2" w:rsidP="00CF070C">
            <w:pPr>
              <w:pStyle w:val="TabletextParagraph"/>
              <w:rPr>
                <w:b/>
              </w:rPr>
            </w:pPr>
            <w:r w:rsidRPr="00CF070C">
              <w:rPr>
                <w:b/>
              </w:rPr>
              <w:t>Priser: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4D2" w:rsidRPr="00A327B1" w:rsidRDefault="000C14D2" w:rsidP="00E16D42">
            <w:pPr>
              <w:pStyle w:val="TabletextParagraph"/>
            </w:pPr>
            <w:r w:rsidRPr="00A327B1">
              <w:t>Pokal till samtliga som deltagit minst tre deltävlingar eller minst två deltävlingar i klasserna Inskolning-HD12. Prisutdelning s</w:t>
            </w:r>
            <w:r w:rsidR="00E16D42">
              <w:t>ker efter SAKO 4 tisdag den 22</w:t>
            </w:r>
            <w:r w:rsidRPr="00A327B1">
              <w:t xml:space="preserve"> maj hos </w:t>
            </w:r>
            <w:r w:rsidR="00E16D42">
              <w:t>TSOK</w:t>
            </w:r>
            <w:r w:rsidRPr="00A327B1">
              <w:t>.</w:t>
            </w:r>
          </w:p>
        </w:tc>
      </w:tr>
      <w:tr w:rsidR="00A327B1" w:rsidTr="00664E8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7B1" w:rsidRPr="00CF070C" w:rsidRDefault="00A327B1" w:rsidP="00CF070C">
            <w:pPr>
              <w:pStyle w:val="TabletextParagraph"/>
              <w:rPr>
                <w:b/>
              </w:rPr>
            </w:pPr>
            <w:r w:rsidRPr="00CF070C">
              <w:rPr>
                <w:b/>
              </w:rPr>
              <w:t>Övrig information: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70C" w:rsidRDefault="00A327B1" w:rsidP="00CF070C">
            <w:pPr>
              <w:pStyle w:val="TabletextParagraph"/>
            </w:pPr>
            <w:r w:rsidRPr="00A327B1">
              <w:t xml:space="preserve">Klubbstartlista lämnas ut. </w:t>
            </w:r>
          </w:p>
          <w:p w:rsidR="00CF070C" w:rsidRDefault="00A327B1" w:rsidP="00CF070C">
            <w:pPr>
              <w:pStyle w:val="TabletextParagraph"/>
            </w:pPr>
            <w:r w:rsidRPr="00A327B1">
              <w:t xml:space="preserve">Skuggningskartor i Inskolning och U2 i färgutskrift. </w:t>
            </w:r>
          </w:p>
          <w:p w:rsidR="00CF070C" w:rsidRDefault="00A327B1" w:rsidP="00CF070C">
            <w:pPr>
              <w:pStyle w:val="TabletextParagraph"/>
            </w:pPr>
            <w:r w:rsidRPr="00A327B1">
              <w:t xml:space="preserve">Hjälp i skogen </w:t>
            </w:r>
            <w:r w:rsidR="00CF070C">
              <w:t>kommer att</w:t>
            </w:r>
            <w:r w:rsidRPr="00A327B1">
              <w:t xml:space="preserve"> finnas, </w:t>
            </w:r>
            <w:r w:rsidR="00E16D42">
              <w:t xml:space="preserve">personerna kommer att bära </w:t>
            </w:r>
            <w:r w:rsidRPr="00A327B1">
              <w:t xml:space="preserve">reflexvästar. </w:t>
            </w:r>
          </w:p>
          <w:p w:rsidR="00A327B1" w:rsidRPr="00A327B1" w:rsidRDefault="00A327B1" w:rsidP="00CF070C">
            <w:pPr>
              <w:pStyle w:val="TabletextParagraph"/>
            </w:pPr>
            <w:r w:rsidRPr="00A327B1">
              <w:t>Direktanmälan kan göras senast kl. 17.45 (17:15 på hösten) på tävlingsdagen. Startavgift öppen klass 20 kr kontant.</w:t>
            </w:r>
          </w:p>
        </w:tc>
      </w:tr>
    </w:tbl>
    <w:p w:rsidR="00664E89" w:rsidRDefault="00664E89" w:rsidP="001151AD">
      <w:pPr>
        <w:pStyle w:val="BodyText"/>
        <w:tabs>
          <w:tab w:val="left" w:pos="2552"/>
        </w:tabs>
        <w:rPr>
          <w:sz w:val="28"/>
          <w:szCs w:val="28"/>
          <w:lang w:val="sv-SE"/>
        </w:rPr>
      </w:pPr>
    </w:p>
    <w:p w:rsidR="00664E89" w:rsidRDefault="00664E89">
      <w:pPr>
        <w:spacing w:after="0" w:line="240" w:lineRule="auto"/>
        <w:rPr>
          <w:b/>
          <w:sz w:val="28"/>
          <w:szCs w:val="28"/>
          <w:lang w:val="sv-SE"/>
        </w:rPr>
      </w:pPr>
      <w:r>
        <w:rPr>
          <w:sz w:val="28"/>
          <w:szCs w:val="28"/>
          <w:lang w:val="sv-SE"/>
        </w:rPr>
        <w:br w:type="page"/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6979"/>
      </w:tblGrid>
      <w:tr w:rsidR="006D02AF" w:rsidRPr="007B0481" w:rsidTr="00E16D4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:rsidR="006D02AF" w:rsidRPr="007B0481" w:rsidRDefault="006D02AF" w:rsidP="007B0481">
            <w:pPr>
              <w:pStyle w:val="TabletextParagraph"/>
              <w:jc w:val="center"/>
              <w:rPr>
                <w:b/>
              </w:rPr>
            </w:pPr>
            <w:r>
              <w:rPr>
                <w:b/>
              </w:rPr>
              <w:lastRenderedPageBreak/>
              <w:t>Tävlingar</w:t>
            </w:r>
          </w:p>
        </w:tc>
      </w:tr>
      <w:tr w:rsidR="007B0481" w:rsidRPr="007B0481" w:rsidTr="00E16D4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:rsidR="007B0481" w:rsidRPr="007B0481" w:rsidRDefault="007B0481" w:rsidP="007B0481">
            <w:pPr>
              <w:pStyle w:val="TabletextParagraph"/>
              <w:jc w:val="center"/>
              <w:rPr>
                <w:b/>
              </w:rPr>
            </w:pPr>
            <w:r w:rsidRPr="007B0481">
              <w:rPr>
                <w:b/>
              </w:rPr>
              <w:t xml:space="preserve">SAKO 1 – </w:t>
            </w:r>
            <w:r w:rsidRPr="007B0481">
              <w:rPr>
                <w:b/>
              </w:rPr>
              <w:t>TSK/OKF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När:</w:t>
            </w:r>
          </w:p>
        </w:tc>
        <w:tc>
          <w:tcPr>
            <w:tcW w:w="6979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Tisdagen 2017-04-24 kl 18.30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Var:</w:t>
            </w:r>
          </w:p>
        </w:tc>
        <w:tc>
          <w:tcPr>
            <w:tcW w:w="6979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Slätthult, Trollhättans SK/ OK Flundrehof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Anmälan:</w:t>
            </w:r>
          </w:p>
        </w:tc>
        <w:tc>
          <w:tcPr>
            <w:tcW w:w="6979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 xml:space="preserve">Senast </w:t>
            </w:r>
            <w:r w:rsidR="00664E89">
              <w:t>fredag</w:t>
            </w:r>
            <w:r w:rsidRPr="000F26F6">
              <w:t xml:space="preserve"> 2017-04-</w:t>
            </w:r>
            <w:r w:rsidR="00664E89">
              <w:t>20</w:t>
            </w:r>
            <w:r w:rsidRPr="000F26F6">
              <w:t xml:space="preserve"> kl. </w:t>
            </w:r>
            <w:r w:rsidR="00664E89">
              <w:t>8</w:t>
            </w:r>
            <w:r w:rsidRPr="000F26F6">
              <w:t>.59 på Eventor</w:t>
            </w:r>
            <w:bookmarkStart w:id="0" w:name="_Ref511368362"/>
            <w:r w:rsidR="000F26F6" w:rsidRPr="000F26F6">
              <w:rPr>
                <w:rStyle w:val="FootnoteReference"/>
              </w:rPr>
              <w:footnoteReference w:id="1"/>
            </w:r>
            <w:bookmarkEnd w:id="0"/>
            <w:r w:rsidRPr="000F26F6">
              <w:t>.</w:t>
            </w:r>
          </w:p>
        </w:tc>
      </w:tr>
      <w:tr w:rsidR="00664E89" w:rsidRPr="009643A9" w:rsidTr="00E16D42">
        <w:trPr>
          <w:jc w:val="center"/>
        </w:trPr>
        <w:tc>
          <w:tcPr>
            <w:tcW w:w="2093" w:type="dxa"/>
            <w:vAlign w:val="center"/>
          </w:tcPr>
          <w:p w:rsidR="00664E89" w:rsidRPr="000F26F6" w:rsidRDefault="00664E89" w:rsidP="007B0481">
            <w:pPr>
              <w:pStyle w:val="TabletextParagraph"/>
            </w:pPr>
            <w:r w:rsidRPr="000F26F6">
              <w:t>Efteranmälan</w:t>
            </w:r>
            <w:r>
              <w:t>:</w:t>
            </w:r>
          </w:p>
        </w:tc>
        <w:tc>
          <w:tcPr>
            <w:tcW w:w="6979" w:type="dxa"/>
            <w:vAlign w:val="center"/>
          </w:tcPr>
          <w:p w:rsidR="00664E89" w:rsidRPr="000F26F6" w:rsidRDefault="00664E89" w:rsidP="007B0481">
            <w:pPr>
              <w:pStyle w:val="TabletextParagraph"/>
            </w:pPr>
            <w:r>
              <w:t>S</w:t>
            </w:r>
            <w:r w:rsidRPr="000F26F6">
              <w:t xml:space="preserve">enast </w:t>
            </w:r>
            <w:r>
              <w:t>fredag 2017-04-20</w:t>
            </w:r>
            <w:r w:rsidRPr="000F26F6">
              <w:t xml:space="preserve"> kl. </w:t>
            </w:r>
            <w:r>
              <w:t>9.00</w:t>
            </w:r>
            <w:r w:rsidRPr="000F26F6">
              <w:t xml:space="preserve"> på Eventor.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Upplysningar:</w:t>
            </w:r>
          </w:p>
        </w:tc>
        <w:tc>
          <w:tcPr>
            <w:tcW w:w="6979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Anna-Karin Christiansson 0707-400 002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9643A9" w:rsidRPr="000F26F6" w:rsidRDefault="009643A9" w:rsidP="007B0481">
            <w:pPr>
              <w:pStyle w:val="TabletextParagraph"/>
            </w:pP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Krister Wessmark 0707-972 258</w:t>
            </w:r>
          </w:p>
        </w:tc>
      </w:tr>
      <w:tr w:rsidR="007B0481" w:rsidRPr="007B0481" w:rsidTr="00E16D4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:rsidR="007B0481" w:rsidRPr="007B0481" w:rsidRDefault="007B0481" w:rsidP="007B0481">
            <w:pPr>
              <w:pStyle w:val="TabletextParagraph"/>
              <w:jc w:val="center"/>
              <w:rPr>
                <w:b/>
              </w:rPr>
            </w:pPr>
            <w:r w:rsidRPr="007B0481">
              <w:rPr>
                <w:b/>
              </w:rPr>
              <w:t>SAKO 2 – OKS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När:</w:t>
            </w:r>
          </w:p>
        </w:tc>
        <w:tc>
          <w:tcPr>
            <w:tcW w:w="6979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Tisdag</w:t>
            </w:r>
            <w:r w:rsidR="00A33EEE">
              <w:t>en 2017-05-08</w:t>
            </w:r>
            <w:r w:rsidRPr="000F26F6">
              <w:t xml:space="preserve"> kl. 18.30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Var:</w:t>
            </w:r>
          </w:p>
        </w:tc>
        <w:tc>
          <w:tcPr>
            <w:tcW w:w="6979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OK Skogsvargarna Bergagården, Vargön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Anmälan:</w:t>
            </w:r>
          </w:p>
        </w:tc>
        <w:tc>
          <w:tcPr>
            <w:tcW w:w="6979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 xml:space="preserve">Senast </w:t>
            </w:r>
            <w:r w:rsidR="00A33EEE">
              <w:t>torsdag 2017-05-03</w:t>
            </w:r>
            <w:r w:rsidRPr="000F26F6">
              <w:t xml:space="preserve"> kl. 23.59 på Eventor</w:t>
            </w:r>
            <w:r w:rsidR="009732CB" w:rsidRPr="009732CB">
              <w:rPr>
                <w:vertAlign w:val="superscript"/>
              </w:rPr>
              <w:fldChar w:fldCharType="begin"/>
            </w:r>
            <w:r w:rsidR="009732CB" w:rsidRPr="009732CB">
              <w:rPr>
                <w:vertAlign w:val="superscript"/>
              </w:rPr>
              <w:instrText xml:space="preserve"> NOTEREF _Ref511368362 \h </w:instrText>
            </w:r>
            <w:r w:rsidR="009732CB" w:rsidRPr="009732CB">
              <w:rPr>
                <w:vertAlign w:val="superscript"/>
              </w:rPr>
            </w:r>
            <w:r w:rsidR="009732CB">
              <w:rPr>
                <w:vertAlign w:val="superscript"/>
              </w:rPr>
              <w:instrText xml:space="preserve"> \* MERGEFORMAT </w:instrText>
            </w:r>
            <w:r w:rsidR="009732CB" w:rsidRPr="009732CB">
              <w:rPr>
                <w:vertAlign w:val="superscript"/>
              </w:rPr>
              <w:fldChar w:fldCharType="separate"/>
            </w:r>
            <w:r w:rsidR="009732CB" w:rsidRPr="009732CB">
              <w:rPr>
                <w:vertAlign w:val="superscript"/>
              </w:rPr>
              <w:t>1</w:t>
            </w:r>
            <w:r w:rsidR="009732CB" w:rsidRPr="009732CB">
              <w:rPr>
                <w:vertAlign w:val="superscript"/>
              </w:rPr>
              <w:fldChar w:fldCharType="end"/>
            </w:r>
            <w:r w:rsidR="009732CB" w:rsidRPr="009732CB">
              <w:t>.</w:t>
            </w:r>
            <w:r w:rsidRPr="000F26F6">
              <w:t xml:space="preserve">  </w:t>
            </w:r>
          </w:p>
        </w:tc>
      </w:tr>
      <w:tr w:rsidR="00A33EEE" w:rsidRPr="009643A9" w:rsidTr="00E16D42">
        <w:trPr>
          <w:jc w:val="center"/>
        </w:trPr>
        <w:tc>
          <w:tcPr>
            <w:tcW w:w="2093" w:type="dxa"/>
            <w:vAlign w:val="center"/>
          </w:tcPr>
          <w:p w:rsidR="00A33EEE" w:rsidRPr="000F26F6" w:rsidRDefault="00A33EEE" w:rsidP="007B0481">
            <w:pPr>
              <w:pStyle w:val="TabletextParagraph"/>
            </w:pPr>
            <w:r w:rsidRPr="000F26F6">
              <w:t>Efteranmälan</w:t>
            </w:r>
            <w:r>
              <w:t>:</w:t>
            </w:r>
          </w:p>
        </w:tc>
        <w:tc>
          <w:tcPr>
            <w:tcW w:w="6979" w:type="dxa"/>
            <w:vAlign w:val="center"/>
          </w:tcPr>
          <w:p w:rsidR="00A33EEE" w:rsidRPr="000F26F6" w:rsidRDefault="00A33EEE" w:rsidP="007B0481">
            <w:pPr>
              <w:pStyle w:val="TabletextParagraph"/>
            </w:pPr>
            <w:r>
              <w:t xml:space="preserve">Senast </w:t>
            </w:r>
            <w:r w:rsidRPr="00A33EEE">
              <w:t xml:space="preserve">söndag </w:t>
            </w:r>
            <w:r>
              <w:t>2017-05-03</w:t>
            </w:r>
            <w:r w:rsidRPr="00A33EEE">
              <w:t xml:space="preserve"> kl</w:t>
            </w:r>
            <w:r w:rsidR="00311E35">
              <w:t>.</w:t>
            </w:r>
            <w:r w:rsidRPr="00A33EEE">
              <w:t xml:space="preserve"> 23:59</w:t>
            </w:r>
            <w:r w:rsidRPr="000F26F6">
              <w:t xml:space="preserve"> </w:t>
            </w:r>
            <w:r w:rsidRPr="000F26F6">
              <w:t>på Eventor</w:t>
            </w:r>
            <w:r w:rsidRPr="009732CB">
              <w:t>.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Upplysningar:</w:t>
            </w:r>
          </w:p>
        </w:tc>
        <w:tc>
          <w:tcPr>
            <w:tcW w:w="6979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 xml:space="preserve">Peter Strömdahl 070-5249617 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9643A9" w:rsidRPr="000F26F6" w:rsidRDefault="009643A9" w:rsidP="007B0481">
            <w:pPr>
              <w:pStyle w:val="TabletextParagraph"/>
            </w:pP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:rsidR="009643A9" w:rsidRPr="000F26F6" w:rsidRDefault="006642B7" w:rsidP="007B0481">
            <w:pPr>
              <w:pStyle w:val="TabletextParagraph"/>
            </w:pPr>
            <w:r w:rsidRPr="000F26F6">
              <w:t>Thomas Asplund</w:t>
            </w:r>
            <w:r w:rsidR="007B0481">
              <w:t xml:space="preserve"> </w:t>
            </w:r>
            <w:r w:rsidRPr="000F26F6">
              <w:t>070-2669655</w:t>
            </w:r>
          </w:p>
        </w:tc>
      </w:tr>
      <w:tr w:rsidR="007B0481" w:rsidRPr="007B0481" w:rsidTr="00E16D4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:rsidR="007B0481" w:rsidRPr="007B0481" w:rsidRDefault="007B0481" w:rsidP="007B0481">
            <w:pPr>
              <w:pStyle w:val="TabletextParagraph"/>
              <w:jc w:val="center"/>
              <w:rPr>
                <w:b/>
              </w:rPr>
            </w:pPr>
            <w:r w:rsidRPr="007B0481">
              <w:rPr>
                <w:b/>
              </w:rPr>
              <w:t>SAKO</w:t>
            </w:r>
            <w:r w:rsidRPr="007B0481">
              <w:rPr>
                <w:b/>
              </w:rPr>
              <w:t xml:space="preserve"> </w:t>
            </w:r>
            <w:r w:rsidRPr="007B0481">
              <w:rPr>
                <w:b/>
              </w:rPr>
              <w:t>3 – OKG</w:t>
            </w:r>
          </w:p>
        </w:tc>
      </w:tr>
      <w:tr w:rsidR="00A33EEE" w:rsidRPr="009643A9" w:rsidTr="00E16D42">
        <w:trPr>
          <w:jc w:val="center"/>
        </w:trPr>
        <w:tc>
          <w:tcPr>
            <w:tcW w:w="2093" w:type="dxa"/>
            <w:vAlign w:val="center"/>
          </w:tcPr>
          <w:p w:rsidR="00A33EEE" w:rsidRPr="000F26F6" w:rsidRDefault="00A33EEE" w:rsidP="007B0481">
            <w:pPr>
              <w:pStyle w:val="TabletextParagraph"/>
            </w:pPr>
            <w:r w:rsidRPr="000F26F6">
              <w:t>När:</w:t>
            </w:r>
          </w:p>
        </w:tc>
        <w:tc>
          <w:tcPr>
            <w:tcW w:w="6979" w:type="dxa"/>
            <w:vAlign w:val="center"/>
          </w:tcPr>
          <w:p w:rsidR="00A33EEE" w:rsidRPr="000F26F6" w:rsidRDefault="004B6E0D" w:rsidP="007B0481">
            <w:pPr>
              <w:pStyle w:val="TabletextParagraph"/>
            </w:pPr>
            <w:r>
              <w:t>Tisdagen 2017-05-15</w:t>
            </w:r>
            <w:r w:rsidR="00A33EEE" w:rsidRPr="000F26F6">
              <w:t xml:space="preserve"> kl. 18.30</w:t>
            </w:r>
          </w:p>
        </w:tc>
      </w:tr>
      <w:tr w:rsidR="00A33EEE" w:rsidRPr="009643A9" w:rsidTr="00E16D42">
        <w:trPr>
          <w:jc w:val="center"/>
        </w:trPr>
        <w:tc>
          <w:tcPr>
            <w:tcW w:w="2093" w:type="dxa"/>
            <w:vAlign w:val="center"/>
          </w:tcPr>
          <w:p w:rsidR="00A33EEE" w:rsidRPr="000F26F6" w:rsidRDefault="00A33EEE" w:rsidP="007B0481">
            <w:pPr>
              <w:pStyle w:val="TabletextParagraph"/>
            </w:pPr>
            <w:r w:rsidRPr="000F26F6">
              <w:t>Var:</w:t>
            </w:r>
          </w:p>
        </w:tc>
        <w:tc>
          <w:tcPr>
            <w:tcW w:w="6979" w:type="dxa"/>
            <w:vAlign w:val="center"/>
          </w:tcPr>
          <w:p w:rsidR="00A33EEE" w:rsidRPr="000F26F6" w:rsidRDefault="00A33EEE" w:rsidP="007B0481">
            <w:pPr>
              <w:pStyle w:val="TabletextParagraph"/>
            </w:pPr>
            <w:r w:rsidRPr="000F26F6">
              <w:t xml:space="preserve">Göta bollplan vägvisning från E45 vid Göta </w:t>
            </w:r>
          </w:p>
        </w:tc>
      </w:tr>
      <w:tr w:rsidR="00A33EEE" w:rsidRPr="009643A9" w:rsidTr="00E16D42">
        <w:trPr>
          <w:jc w:val="center"/>
        </w:trPr>
        <w:tc>
          <w:tcPr>
            <w:tcW w:w="2093" w:type="dxa"/>
            <w:vAlign w:val="center"/>
          </w:tcPr>
          <w:p w:rsidR="00A33EEE" w:rsidRPr="000F26F6" w:rsidRDefault="00A33EEE" w:rsidP="007B0481">
            <w:pPr>
              <w:pStyle w:val="TabletextParagraph"/>
            </w:pPr>
            <w:r w:rsidRPr="000F26F6">
              <w:t>Anmälan:</w:t>
            </w:r>
          </w:p>
        </w:tc>
        <w:tc>
          <w:tcPr>
            <w:tcW w:w="6979" w:type="dxa"/>
            <w:vAlign w:val="center"/>
          </w:tcPr>
          <w:p w:rsidR="00A33EEE" w:rsidRPr="000F26F6" w:rsidRDefault="00A33EEE" w:rsidP="007B0481">
            <w:pPr>
              <w:pStyle w:val="TabletextParagraph"/>
            </w:pPr>
            <w:r w:rsidRPr="000F26F6">
              <w:t xml:space="preserve">Senast </w:t>
            </w:r>
            <w:r w:rsidR="004B6E0D">
              <w:t>t</w:t>
            </w:r>
            <w:r w:rsidRPr="000F26F6">
              <w:t>orsdag 2017-0</w:t>
            </w:r>
            <w:r w:rsidR="00E16D42">
              <w:t>5-XX</w:t>
            </w:r>
            <w:r w:rsidRPr="000F26F6">
              <w:t xml:space="preserve"> kl. 23.59 på Eventor</w:t>
            </w:r>
            <w:r w:rsidRPr="009732CB">
              <w:rPr>
                <w:vertAlign w:val="superscript"/>
              </w:rPr>
              <w:fldChar w:fldCharType="begin"/>
            </w:r>
            <w:r w:rsidRPr="009732CB">
              <w:rPr>
                <w:vertAlign w:val="superscript"/>
              </w:rPr>
              <w:instrText xml:space="preserve"> NOTEREF _Ref511368362 \h </w:instrText>
            </w:r>
            <w:r w:rsidRPr="009732CB">
              <w:rPr>
                <w:vertAlign w:val="superscript"/>
              </w:rPr>
            </w:r>
            <w:r>
              <w:rPr>
                <w:vertAlign w:val="superscript"/>
              </w:rPr>
              <w:instrText xml:space="preserve"> \* MERGEFORMAT </w:instrText>
            </w:r>
            <w:r w:rsidRPr="009732CB">
              <w:rPr>
                <w:vertAlign w:val="superscript"/>
              </w:rPr>
              <w:fldChar w:fldCharType="separate"/>
            </w:r>
            <w:r w:rsidRPr="009732CB">
              <w:rPr>
                <w:vertAlign w:val="superscript"/>
              </w:rPr>
              <w:t>1</w:t>
            </w:r>
            <w:r w:rsidRPr="009732CB">
              <w:rPr>
                <w:vertAlign w:val="superscript"/>
              </w:rPr>
              <w:fldChar w:fldCharType="end"/>
            </w:r>
            <w:r w:rsidRPr="000F26F6">
              <w:t>.</w:t>
            </w:r>
          </w:p>
        </w:tc>
      </w:tr>
      <w:tr w:rsidR="004B6E0D" w:rsidRPr="009643A9" w:rsidTr="00E16D42">
        <w:trPr>
          <w:jc w:val="center"/>
        </w:trPr>
        <w:tc>
          <w:tcPr>
            <w:tcW w:w="2093" w:type="dxa"/>
            <w:vAlign w:val="center"/>
          </w:tcPr>
          <w:p w:rsidR="004B6E0D" w:rsidRPr="000F26F6" w:rsidRDefault="004B6E0D" w:rsidP="007B0481">
            <w:pPr>
              <w:pStyle w:val="TabletextParagraph"/>
            </w:pPr>
            <w:r w:rsidRPr="000F26F6">
              <w:t>Efteranmälan</w:t>
            </w:r>
            <w:r>
              <w:t>:</w:t>
            </w:r>
          </w:p>
        </w:tc>
        <w:tc>
          <w:tcPr>
            <w:tcW w:w="6979" w:type="dxa"/>
            <w:vAlign w:val="center"/>
          </w:tcPr>
          <w:p w:rsidR="004B6E0D" w:rsidRPr="000F26F6" w:rsidRDefault="004B6E0D" w:rsidP="007B0481">
            <w:pPr>
              <w:pStyle w:val="TabletextParagraph"/>
            </w:pPr>
            <w:r>
              <w:t>Senast söndag 2017-05</w:t>
            </w:r>
            <w:r w:rsidR="00E16D42">
              <w:t>-XX</w:t>
            </w:r>
            <w:r w:rsidRPr="000F26F6">
              <w:t xml:space="preserve"> kl. 18.00  på Eventor.</w:t>
            </w:r>
          </w:p>
        </w:tc>
      </w:tr>
      <w:tr w:rsidR="00A33EEE" w:rsidRPr="009643A9" w:rsidTr="00E16D4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A33EEE" w:rsidRPr="000F26F6" w:rsidRDefault="00A33EEE" w:rsidP="007B0481">
            <w:pPr>
              <w:pStyle w:val="TabletextParagraph"/>
            </w:pPr>
            <w:r w:rsidRPr="000F26F6">
              <w:t>Upplysningar: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:rsidR="00A33EEE" w:rsidRPr="000F26F6" w:rsidRDefault="00A33EEE" w:rsidP="00E16D42">
            <w:pPr>
              <w:pStyle w:val="TabletextParagraph"/>
            </w:pPr>
            <w:r w:rsidRPr="000F26F6">
              <w:t>Örjan Wängdal 070</w:t>
            </w:r>
            <w:r w:rsidR="00E16D42">
              <w:t>-</w:t>
            </w:r>
            <w:r w:rsidRPr="000F26F6">
              <w:t>8652420</w:t>
            </w:r>
          </w:p>
        </w:tc>
      </w:tr>
      <w:tr w:rsidR="007B0481" w:rsidRPr="007B0481" w:rsidTr="00E16D4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:rsidR="007B0481" w:rsidRPr="007B0481" w:rsidRDefault="007B0481" w:rsidP="007B0481">
            <w:pPr>
              <w:pStyle w:val="TabletextParagraph"/>
              <w:jc w:val="center"/>
              <w:rPr>
                <w:b/>
              </w:rPr>
            </w:pPr>
            <w:r w:rsidRPr="007B0481">
              <w:rPr>
                <w:b/>
              </w:rPr>
              <w:t>SAKO 4 – TSOK</w:t>
            </w:r>
          </w:p>
          <w:p w:rsidR="007B0481" w:rsidRPr="007B0481" w:rsidRDefault="007B0481" w:rsidP="007B0481">
            <w:pPr>
              <w:pStyle w:val="TabletextParagraph"/>
              <w:jc w:val="center"/>
            </w:pPr>
            <w:r w:rsidRPr="007B0481">
              <w:t>Prisutdelning efter tävling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När:</w:t>
            </w:r>
          </w:p>
        </w:tc>
        <w:tc>
          <w:tcPr>
            <w:tcW w:w="6979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Tisdag 2017-05-2</w:t>
            </w:r>
            <w:r w:rsidR="004B6E0D">
              <w:t>2</w:t>
            </w:r>
            <w:r w:rsidRPr="000F26F6">
              <w:t xml:space="preserve"> kl. 18.30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Var:</w:t>
            </w:r>
          </w:p>
        </w:tc>
        <w:tc>
          <w:tcPr>
            <w:tcW w:w="6979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Anmälan:</w:t>
            </w:r>
          </w:p>
        </w:tc>
        <w:tc>
          <w:tcPr>
            <w:tcW w:w="6979" w:type="dxa"/>
            <w:vAlign w:val="center"/>
          </w:tcPr>
          <w:p w:rsidR="009643A9" w:rsidRPr="009732CB" w:rsidRDefault="004B6E0D" w:rsidP="007B0481">
            <w:pPr>
              <w:pStyle w:val="TabletextParagraph"/>
            </w:pPr>
            <w:r>
              <w:t>Senast t</w:t>
            </w:r>
            <w:r w:rsidR="009643A9" w:rsidRPr="000F26F6">
              <w:t xml:space="preserve">orsdag </w:t>
            </w:r>
            <w:r w:rsidR="00311E35">
              <w:t>2017-05-XX</w:t>
            </w:r>
            <w:r w:rsidR="009643A9" w:rsidRPr="000F26F6">
              <w:t xml:space="preserve"> kl. 23.59 på Eventor</w:t>
            </w:r>
            <w:r w:rsidR="009732CB" w:rsidRPr="009732CB">
              <w:rPr>
                <w:vertAlign w:val="superscript"/>
              </w:rPr>
              <w:fldChar w:fldCharType="begin"/>
            </w:r>
            <w:r w:rsidR="009732CB" w:rsidRPr="009732CB">
              <w:rPr>
                <w:vertAlign w:val="superscript"/>
              </w:rPr>
              <w:instrText xml:space="preserve"> NOTEREF _Ref511368362 \h </w:instrText>
            </w:r>
            <w:r w:rsidR="009732CB" w:rsidRPr="009732CB">
              <w:rPr>
                <w:vertAlign w:val="superscript"/>
              </w:rPr>
            </w:r>
            <w:r w:rsidR="009732CB">
              <w:rPr>
                <w:vertAlign w:val="superscript"/>
              </w:rPr>
              <w:instrText xml:space="preserve"> \* MERGEFORMAT </w:instrText>
            </w:r>
            <w:r w:rsidR="009732CB" w:rsidRPr="009732CB">
              <w:rPr>
                <w:vertAlign w:val="superscript"/>
              </w:rPr>
              <w:fldChar w:fldCharType="separate"/>
            </w:r>
            <w:r w:rsidR="009732CB" w:rsidRPr="009732CB">
              <w:rPr>
                <w:vertAlign w:val="superscript"/>
              </w:rPr>
              <w:t>1</w:t>
            </w:r>
            <w:r w:rsidR="009732CB" w:rsidRPr="009732CB">
              <w:rPr>
                <w:vertAlign w:val="superscript"/>
              </w:rPr>
              <w:fldChar w:fldCharType="end"/>
            </w:r>
            <w:r w:rsidR="009732CB">
              <w:t>.</w:t>
            </w:r>
          </w:p>
        </w:tc>
      </w:tr>
      <w:tr w:rsidR="00311E35" w:rsidRPr="009643A9" w:rsidTr="00311E35">
        <w:trPr>
          <w:jc w:val="center"/>
        </w:trPr>
        <w:tc>
          <w:tcPr>
            <w:tcW w:w="2093" w:type="dxa"/>
            <w:vAlign w:val="center"/>
          </w:tcPr>
          <w:p w:rsidR="00311E35" w:rsidRPr="000F26F6" w:rsidRDefault="00311E35" w:rsidP="00DE66AC">
            <w:pPr>
              <w:pStyle w:val="TabletextParagraph"/>
            </w:pPr>
            <w:r w:rsidRPr="000F26F6">
              <w:t>Efteranmälan</w:t>
            </w:r>
            <w:r>
              <w:t>:</w:t>
            </w:r>
          </w:p>
        </w:tc>
        <w:tc>
          <w:tcPr>
            <w:tcW w:w="6979" w:type="dxa"/>
            <w:vAlign w:val="center"/>
          </w:tcPr>
          <w:p w:rsidR="00311E35" w:rsidRPr="000F26F6" w:rsidRDefault="00311E35" w:rsidP="00DE66AC">
            <w:pPr>
              <w:pStyle w:val="TabletextParagraph"/>
            </w:pPr>
            <w:r>
              <w:t>Senast söndag 2017-05-XX</w:t>
            </w:r>
            <w:r w:rsidRPr="000F26F6">
              <w:t xml:space="preserve"> kl. 18.00  på Eventor.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9643A9" w:rsidRPr="000F26F6" w:rsidRDefault="009643A9" w:rsidP="007B0481">
            <w:pPr>
              <w:pStyle w:val="TabletextParagraph"/>
            </w:pPr>
            <w:r w:rsidRPr="000F26F6">
              <w:t>Upplysningar: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:rsidR="009643A9" w:rsidRPr="000F26F6" w:rsidRDefault="009643A9" w:rsidP="007B0481">
            <w:pPr>
              <w:pStyle w:val="TabletextParagraph"/>
            </w:pPr>
            <w:bookmarkStart w:id="1" w:name="_GoBack"/>
            <w:bookmarkEnd w:id="1"/>
          </w:p>
        </w:tc>
      </w:tr>
      <w:tr w:rsidR="007B0481" w:rsidRPr="009643A9" w:rsidTr="00E16D42">
        <w:trPr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</w:tcBorders>
            <w:vAlign w:val="center"/>
          </w:tcPr>
          <w:p w:rsidR="00C828F7" w:rsidRDefault="007B0481" w:rsidP="00C828F7">
            <w:pPr>
              <w:pStyle w:val="TabletextParagraph"/>
              <w:jc w:val="center"/>
              <w:rPr>
                <w:b/>
              </w:rPr>
            </w:pPr>
            <w:r w:rsidRPr="009643A9">
              <w:rPr>
                <w:b/>
              </w:rPr>
              <w:lastRenderedPageBreak/>
              <w:t>Ungdomsstafett</w:t>
            </w:r>
            <w:r w:rsidR="00C828F7">
              <w:rPr>
                <w:b/>
              </w:rPr>
              <w:t xml:space="preserve"> – VSK</w:t>
            </w:r>
          </w:p>
          <w:p w:rsidR="007B0481" w:rsidRPr="00C828F7" w:rsidRDefault="007B0481" w:rsidP="006D02AF">
            <w:pPr>
              <w:pStyle w:val="TabletextParagraph"/>
              <w:jc w:val="center"/>
            </w:pPr>
            <w:r w:rsidRPr="00C828F7">
              <w:t>OBS! Sprintstafett</w:t>
            </w:r>
            <w:r w:rsidR="006D02AF">
              <w:t xml:space="preserve"> på h</w:t>
            </w:r>
            <w:r w:rsidR="006D02AF" w:rsidRPr="00C828F7">
              <w:t>östen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9643A9" w:rsidRDefault="009643A9" w:rsidP="007B0481">
            <w:pPr>
              <w:pStyle w:val="TabletextParagraph"/>
            </w:pPr>
            <w:r w:rsidRPr="009643A9">
              <w:t>När:</w:t>
            </w:r>
          </w:p>
        </w:tc>
        <w:tc>
          <w:tcPr>
            <w:tcW w:w="6979" w:type="dxa"/>
            <w:vAlign w:val="center"/>
          </w:tcPr>
          <w:p w:rsidR="009643A9" w:rsidRPr="009643A9" w:rsidRDefault="009643A9" w:rsidP="007B0481">
            <w:pPr>
              <w:pStyle w:val="TabletextParagraph"/>
            </w:pPr>
            <w:r w:rsidRPr="009643A9">
              <w:t>Tisdag 2017-08-2</w:t>
            </w:r>
            <w:r w:rsidR="002C3C2F">
              <w:t>8</w:t>
            </w:r>
            <w:r w:rsidRPr="009643A9">
              <w:t xml:space="preserve">, samling kl. 18.00, start kl. 18.30 </w:t>
            </w: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9643A9" w:rsidRDefault="009643A9" w:rsidP="007B0481">
            <w:pPr>
              <w:pStyle w:val="TabletextParagraph"/>
            </w:pPr>
            <w:r w:rsidRPr="009643A9">
              <w:t>Var:</w:t>
            </w:r>
          </w:p>
        </w:tc>
        <w:tc>
          <w:tcPr>
            <w:tcW w:w="6979" w:type="dxa"/>
            <w:vAlign w:val="center"/>
          </w:tcPr>
          <w:p w:rsidR="009643A9" w:rsidRPr="009643A9" w:rsidRDefault="009643A9" w:rsidP="007B0481">
            <w:pPr>
              <w:pStyle w:val="TabletextParagraph"/>
            </w:pP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9643A9" w:rsidRDefault="009643A9" w:rsidP="007B0481">
            <w:pPr>
              <w:pStyle w:val="TabletextParagraph"/>
            </w:pPr>
            <w:r w:rsidRPr="009643A9">
              <w:t>Anmälan:</w:t>
            </w:r>
          </w:p>
        </w:tc>
        <w:tc>
          <w:tcPr>
            <w:tcW w:w="6979" w:type="dxa"/>
            <w:vAlign w:val="center"/>
          </w:tcPr>
          <w:p w:rsidR="009643A9" w:rsidRPr="009643A9" w:rsidRDefault="009643A9" w:rsidP="007B0481">
            <w:pPr>
              <w:pStyle w:val="TabletextParagraph"/>
            </w:pP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vAlign w:val="center"/>
          </w:tcPr>
          <w:p w:rsidR="009643A9" w:rsidRPr="009643A9" w:rsidRDefault="009643A9" w:rsidP="007B0481">
            <w:pPr>
              <w:pStyle w:val="TabletextParagraph"/>
            </w:pPr>
            <w:r w:rsidRPr="009643A9">
              <w:t>Upplysningar:</w:t>
            </w:r>
          </w:p>
        </w:tc>
        <w:tc>
          <w:tcPr>
            <w:tcW w:w="6979" w:type="dxa"/>
            <w:vAlign w:val="center"/>
          </w:tcPr>
          <w:p w:rsidR="009643A9" w:rsidRPr="009643A9" w:rsidRDefault="009643A9" w:rsidP="007B0481">
            <w:pPr>
              <w:pStyle w:val="TabletextParagraph"/>
            </w:pPr>
          </w:p>
        </w:tc>
      </w:tr>
      <w:tr w:rsidR="009643A9" w:rsidRPr="009643A9" w:rsidTr="00E16D4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9643A9" w:rsidRPr="009643A9" w:rsidRDefault="009643A9" w:rsidP="007B0481">
            <w:pPr>
              <w:pStyle w:val="TabletextParagraph"/>
            </w:pPr>
            <w:r w:rsidRPr="009643A9">
              <w:t>Övrigt stafetten: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:rsidR="006D02AF" w:rsidRDefault="009643A9" w:rsidP="007B0481">
            <w:pPr>
              <w:pStyle w:val="TabletextParagraph"/>
            </w:pPr>
            <w:r w:rsidRPr="009643A9">
              <w:t xml:space="preserve">Sprintstafett med 3 sträckor.  str.1 </w:t>
            </w:r>
            <w:r w:rsidRPr="009643A9">
              <w:rPr>
                <w:b/>
              </w:rPr>
              <w:t xml:space="preserve">max 3 st. på denna sträcka </w:t>
            </w:r>
            <w:r w:rsidRPr="009643A9">
              <w:t xml:space="preserve">str. 2  str. 3  Se separat inbjudan för stafetten på Eventor. </w:t>
            </w:r>
          </w:p>
          <w:p w:rsidR="006D02AF" w:rsidRDefault="006D02AF" w:rsidP="007B0481">
            <w:pPr>
              <w:pStyle w:val="TabletextParagraph"/>
            </w:pPr>
          </w:p>
          <w:p w:rsidR="009643A9" w:rsidRPr="009643A9" w:rsidRDefault="009643A9" w:rsidP="007B0481">
            <w:pPr>
              <w:pStyle w:val="TabletextParagraph"/>
            </w:pPr>
            <w:r w:rsidRPr="009643A9">
              <w:rPr>
                <w:b/>
              </w:rPr>
              <w:t>Löparpool med deltagare för stafett ring:</w:t>
            </w:r>
            <w:r w:rsidRPr="009643A9">
              <w:t xml:space="preserve"> VSK Charlotte Österman 0706-456957, TSOK Maria Tryggö 0702-189131 , OKS Peter Strömdahl 070-5249617, OKG Örjan Wängdal  0708-652420, OKF Annika Wessmark 073-0256443.</w:t>
            </w:r>
          </w:p>
        </w:tc>
      </w:tr>
    </w:tbl>
    <w:p w:rsidR="000C14D2" w:rsidRDefault="000C14D2" w:rsidP="001151AD">
      <w:pPr>
        <w:pStyle w:val="BodyText"/>
        <w:tabs>
          <w:tab w:val="left" w:pos="2552"/>
        </w:tabs>
        <w:rPr>
          <w:sz w:val="28"/>
          <w:szCs w:val="28"/>
          <w:lang w:val="sv-SE"/>
        </w:rPr>
      </w:pPr>
    </w:p>
    <w:p w:rsidR="00000000" w:rsidRDefault="00BE0637" w:rsidP="001151AD">
      <w:pPr>
        <w:pStyle w:val="Heading1"/>
        <w:tabs>
          <w:tab w:val="left" w:pos="2552"/>
        </w:tabs>
        <w:rPr>
          <w:rFonts w:eastAsia="Times New Roman"/>
          <w:lang w:val="sv-SE"/>
        </w:rPr>
      </w:pPr>
      <w:r>
        <w:rPr>
          <w:rFonts w:eastAsia="Times New Roman"/>
          <w:lang w:val="sv-SE"/>
        </w:rPr>
        <w:t>Välkomna</w:t>
      </w:r>
      <w:r w:rsidR="00E16D42">
        <w:rPr>
          <w:rFonts w:eastAsia="Times New Roman"/>
          <w:lang w:val="sv-SE"/>
        </w:rPr>
        <w:t>!</w:t>
      </w:r>
    </w:p>
    <w:p w:rsidR="00000000" w:rsidRDefault="00BE0637" w:rsidP="001151AD">
      <w:pPr>
        <w:tabs>
          <w:tab w:val="left" w:pos="2552"/>
        </w:tabs>
        <w:jc w:val="center"/>
        <w:rPr>
          <w:b/>
          <w:sz w:val="32"/>
          <w:lang w:val="sv-SE"/>
        </w:rPr>
      </w:pPr>
      <w:r>
        <w:rPr>
          <w:b/>
          <w:sz w:val="32"/>
          <w:lang w:val="sv-SE"/>
        </w:rPr>
        <w:t>OK Flundrehof, Trollhättans SK, Trollhättans SOK</w:t>
      </w:r>
      <w:r w:rsidR="000F26F6">
        <w:rPr>
          <w:b/>
          <w:sz w:val="32"/>
          <w:lang w:val="sv-SE"/>
        </w:rPr>
        <w:t xml:space="preserve">, </w:t>
      </w:r>
      <w:r>
        <w:rPr>
          <w:b/>
          <w:sz w:val="32"/>
          <w:lang w:val="sv-SE"/>
        </w:rPr>
        <w:t>OK</w:t>
      </w:r>
      <w:r w:rsidR="00E16D42">
        <w:rPr>
          <w:b/>
          <w:sz w:val="32"/>
          <w:lang w:val="sv-SE"/>
        </w:rPr>
        <w:t> </w:t>
      </w:r>
      <w:r>
        <w:rPr>
          <w:b/>
          <w:sz w:val="32"/>
          <w:lang w:val="sv-SE"/>
        </w:rPr>
        <w:t>Gipen</w:t>
      </w:r>
      <w:r>
        <w:rPr>
          <w:b/>
          <w:sz w:val="32"/>
          <w:lang w:val="sv-SE"/>
        </w:rPr>
        <w:t>, Vänersborgs SK, OK Skogsvargarna</w:t>
      </w:r>
    </w:p>
    <w:sectPr w:rsidR="00000000" w:rsidSect="007B0481">
      <w:headerReference w:type="default" r:id="rId8"/>
      <w:pgSz w:w="11906" w:h="16838"/>
      <w:pgMar w:top="1417" w:right="1417" w:bottom="1417" w:left="1417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6F6" w:rsidRDefault="000F26F6" w:rsidP="000F26F6">
      <w:pPr>
        <w:spacing w:after="0" w:line="240" w:lineRule="auto"/>
      </w:pPr>
      <w:r>
        <w:separator/>
      </w:r>
    </w:p>
  </w:endnote>
  <w:endnote w:type="continuationSeparator" w:id="0">
    <w:p w:rsidR="000F26F6" w:rsidRDefault="000F26F6" w:rsidP="000F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6F6" w:rsidRDefault="000F26F6" w:rsidP="000F26F6">
      <w:pPr>
        <w:spacing w:after="0" w:line="240" w:lineRule="auto"/>
      </w:pPr>
      <w:r>
        <w:separator/>
      </w:r>
    </w:p>
  </w:footnote>
  <w:footnote w:type="continuationSeparator" w:id="0">
    <w:p w:rsidR="000F26F6" w:rsidRDefault="000F26F6" w:rsidP="000F26F6">
      <w:pPr>
        <w:spacing w:after="0" w:line="240" w:lineRule="auto"/>
      </w:pPr>
      <w:r>
        <w:continuationSeparator/>
      </w:r>
    </w:p>
  </w:footnote>
  <w:footnote w:id="1">
    <w:p w:rsidR="000F26F6" w:rsidRPr="000F26F6" w:rsidRDefault="000F26F6">
      <w:pPr>
        <w:pStyle w:val="FootnoteText"/>
        <w:rPr>
          <w:b/>
          <w:sz w:val="20"/>
          <w:lang w:val="sv-SE"/>
        </w:rPr>
      </w:pPr>
      <w:r w:rsidRPr="000F26F6">
        <w:rPr>
          <w:rStyle w:val="FootnoteReference"/>
          <w:sz w:val="20"/>
          <w:lang w:val="sv-SE"/>
        </w:rPr>
        <w:footnoteRef/>
      </w:r>
      <w:r w:rsidRPr="000F26F6">
        <w:rPr>
          <w:sz w:val="20"/>
          <w:lang w:val="sv-SE"/>
        </w:rPr>
        <w:t xml:space="preserve"> OBS! För att hitta SAKO serien i Eventor så måste man välja att bocka för </w:t>
      </w:r>
      <w:r w:rsidRPr="000F26F6">
        <w:rPr>
          <w:sz w:val="20"/>
          <w:u w:val="single"/>
          <w:lang w:val="sv-SE"/>
        </w:rPr>
        <w:t>inkludera närtävlingar</w:t>
      </w:r>
      <w:r w:rsidRPr="000F26F6">
        <w:rPr>
          <w:sz w:val="20"/>
          <w:lang w:val="sv-S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481" w:rsidRDefault="008F64BA">
    <w:pPr>
      <w:pStyle w:val="Header"/>
    </w:pPr>
    <w:r>
      <w:rPr>
        <w:noProof/>
      </w:rPr>
      <w:drawing>
        <wp:inline distT="0" distB="0" distL="0" distR="0" wp14:anchorId="137C4960" wp14:editId="2217A6D1">
          <wp:extent cx="980419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81" b="6538"/>
                  <a:stretch/>
                </pic:blipFill>
                <pic:spPr bwMode="auto">
                  <a:xfrm>
                    <a:off x="0" y="0"/>
                    <a:ext cx="980419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F64BA">
      <w:t xml:space="preserve"> </w:t>
    </w:r>
    <w:r>
      <w:rPr>
        <w:noProof/>
      </w:rPr>
      <w:drawing>
        <wp:inline distT="0" distB="0" distL="0" distR="0" wp14:anchorId="00676996" wp14:editId="1A4A41D0">
          <wp:extent cx="464886" cy="900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86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C2F" w:rsidRPr="002C3C2F">
      <w:t xml:space="preserve"> </w:t>
    </w:r>
    <w:r w:rsidR="002C3C2F">
      <w:rPr>
        <w:noProof/>
      </w:rPr>
      <w:drawing>
        <wp:inline distT="0" distB="0" distL="0" distR="0" wp14:anchorId="2DCB8362" wp14:editId="737C1EFF">
          <wp:extent cx="1228469" cy="900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7" t="4555" r="6699" b="6299"/>
                  <a:stretch/>
                </pic:blipFill>
                <pic:spPr bwMode="auto">
                  <a:xfrm>
                    <a:off x="0" y="0"/>
                    <a:ext cx="1228469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C3C2F" w:rsidRPr="002C3C2F">
      <w:t xml:space="preserve"> </w:t>
    </w:r>
    <w:r w:rsidR="002C3C2F">
      <w:rPr>
        <w:noProof/>
      </w:rPr>
      <w:drawing>
        <wp:inline distT="0" distB="0" distL="0" distR="0" wp14:anchorId="7BBE0B3A" wp14:editId="44C1B42B">
          <wp:extent cx="925655" cy="900000"/>
          <wp:effectExtent l="0" t="0" r="8255" b="0"/>
          <wp:docPr id="8" name="Picture 8" descr="Bildresultat för ok skogsvarga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ildresultat för ok skogsvargar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655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0481" w:rsidRPr="007B0481">
      <w:t xml:space="preserve"> </w:t>
    </w:r>
    <w:r w:rsidR="007B0481">
      <w:rPr>
        <w:noProof/>
      </w:rPr>
      <w:drawing>
        <wp:inline distT="0" distB="0" distL="0" distR="0" wp14:anchorId="5629B873" wp14:editId="19960406">
          <wp:extent cx="900000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0481" w:rsidRPr="007B0481">
      <w:t xml:space="preserve"> </w:t>
    </w:r>
    <w:r w:rsidR="007B0481">
      <w:rPr>
        <w:noProof/>
      </w:rPr>
      <w:drawing>
        <wp:inline distT="0" distB="0" distL="0" distR="0" wp14:anchorId="2B251167" wp14:editId="4819713D">
          <wp:extent cx="900000" cy="900000"/>
          <wp:effectExtent l="0" t="0" r="0" b="0"/>
          <wp:docPr id="13" name="Picture 13" descr="Bildresultat för vänersborgs 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Bildresultat för vänersborgs sk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481" w:rsidRDefault="007B0481">
    <w:pPr>
      <w:pStyle w:val="Header"/>
    </w:pPr>
  </w:p>
  <w:p w:rsidR="00E16D42" w:rsidRDefault="00E16D42">
    <w:pPr>
      <w:pStyle w:val="Header"/>
    </w:pPr>
  </w:p>
  <w:p w:rsidR="008F64BA" w:rsidRDefault="007B0481">
    <w:pPr>
      <w:pStyle w:val="Header"/>
    </w:pPr>
    <w:r>
      <w:rPr>
        <w:noProof/>
      </w:rPr>
      <w:drawing>
        <wp:inline distT="0" distB="0" distL="0" distR="0" wp14:anchorId="1319FC51" wp14:editId="66F16A05">
          <wp:extent cx="4876800" cy="4876800"/>
          <wp:effectExtent l="0" t="0" r="0" b="0"/>
          <wp:docPr id="12" name="Picture 12" descr="Bildresultat för ok gi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ildresultat för ok gipen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48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7D1D4E" wp14:editId="18DA0ADC">
          <wp:extent cx="4876800" cy="4876800"/>
          <wp:effectExtent l="0" t="0" r="0" b="0"/>
          <wp:docPr id="10" name="Picture 10" descr="Bildresultat för ok gi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ildresultat för ok gipen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48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FDF655F" wp14:editId="3840EA58">
          <wp:extent cx="4876800" cy="4876800"/>
          <wp:effectExtent l="0" t="0" r="0" b="0"/>
          <wp:docPr id="9" name="Picture 9" descr="Bildresultat för ok gi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ildresultat för ok gipen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48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2D6B"/>
    <w:rsid w:val="000C14D2"/>
    <w:rsid w:val="000F26F6"/>
    <w:rsid w:val="001151AD"/>
    <w:rsid w:val="001D6B9A"/>
    <w:rsid w:val="002249E4"/>
    <w:rsid w:val="002C3C2F"/>
    <w:rsid w:val="00311E35"/>
    <w:rsid w:val="00322D6B"/>
    <w:rsid w:val="004B6E0D"/>
    <w:rsid w:val="006642B7"/>
    <w:rsid w:val="00664E89"/>
    <w:rsid w:val="006D02AF"/>
    <w:rsid w:val="00743AA4"/>
    <w:rsid w:val="007677C3"/>
    <w:rsid w:val="007B0481"/>
    <w:rsid w:val="007C2DCC"/>
    <w:rsid w:val="008F64BA"/>
    <w:rsid w:val="009643A9"/>
    <w:rsid w:val="009732CB"/>
    <w:rsid w:val="00A327B1"/>
    <w:rsid w:val="00A33EEE"/>
    <w:rsid w:val="00B30BFE"/>
    <w:rsid w:val="00BE0637"/>
    <w:rsid w:val="00C828F7"/>
    <w:rsid w:val="00CF070C"/>
    <w:rsid w:val="00D469F7"/>
    <w:rsid w:val="00D500DA"/>
    <w:rsid w:val="00E16D42"/>
    <w:rsid w:val="00F2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F6"/>
    <w:pPr>
      <w:spacing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eastAsiaTheme="minorEastAsia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1">
    <w:name w:val="Rubrik 2 Char1"/>
    <w:aliases w:val="Rubrik 2 Char Char"/>
    <w:link w:val="Rubrik2"/>
    <w:locked/>
    <w:rPr>
      <w:rFonts w:ascii="Arial" w:hAnsi="Arial" w:cs="Arial" w:hint="default"/>
      <w:b/>
      <w:bCs w:val="0"/>
      <w:i/>
      <w:iCs w:val="0"/>
      <w:sz w:val="24"/>
      <w:lang w:val="sv-SE" w:eastAsia="sv-SE" w:bidi="ar-SA"/>
    </w:rPr>
  </w:style>
  <w:style w:type="paragraph" w:customStyle="1" w:styleId="Rubrik2">
    <w:name w:val="Rubrik 2"/>
    <w:aliases w:val="Rubrik 2 Char"/>
    <w:basedOn w:val="Normal"/>
    <w:next w:val="Normal"/>
    <w:link w:val="Rubrik2Char1"/>
    <w:qFormat/>
    <w:pPr>
      <w:keepNext/>
      <w:spacing w:before="240" w:after="60"/>
      <w:outlineLvl w:val="1"/>
    </w:pPr>
    <w:rPr>
      <w:rFonts w:eastAsiaTheme="minorEastAsia"/>
      <w:i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Pr>
      <w:b/>
      <w:sz w:val="36"/>
    </w:r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2608" w:hanging="26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table" w:customStyle="1" w:styleId="Normaltabell">
    <w:name w:val="Normal tabel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67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F26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6F6"/>
  </w:style>
  <w:style w:type="character" w:styleId="FootnoteReference">
    <w:name w:val="footnote reference"/>
    <w:basedOn w:val="DefaultParagraphFont"/>
    <w:uiPriority w:val="99"/>
    <w:semiHidden/>
    <w:unhideWhenUsed/>
    <w:rsid w:val="000F26F6"/>
    <w:rPr>
      <w:vertAlign w:val="superscript"/>
    </w:rPr>
  </w:style>
  <w:style w:type="table" w:customStyle="1" w:styleId="Tabletext">
    <w:name w:val="Table text"/>
    <w:basedOn w:val="TableNormal"/>
    <w:uiPriority w:val="99"/>
    <w:rsid w:val="000F26F6"/>
    <w:rPr>
      <w:rFonts w:ascii="Arial" w:hAnsi="Arial"/>
      <w:sz w:val="24"/>
    </w:rPr>
    <w:tblPr/>
  </w:style>
  <w:style w:type="paragraph" w:customStyle="1" w:styleId="TabletextParagraph">
    <w:name w:val="Table text Paragraph"/>
    <w:basedOn w:val="Normal"/>
    <w:qFormat/>
    <w:rsid w:val="00CF070C"/>
    <w:pPr>
      <w:tabs>
        <w:tab w:val="left" w:pos="6804"/>
      </w:tabs>
      <w:spacing w:after="0"/>
    </w:pPr>
    <w:rPr>
      <w:rFonts w:cs="Arial"/>
      <w:szCs w:val="2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8F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B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F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4B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F6"/>
    <w:pPr>
      <w:spacing w:after="12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eastAsiaTheme="minorEastAsia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1">
    <w:name w:val="Rubrik 2 Char1"/>
    <w:aliases w:val="Rubrik 2 Char Char"/>
    <w:link w:val="Rubrik2"/>
    <w:locked/>
    <w:rPr>
      <w:rFonts w:ascii="Arial" w:hAnsi="Arial" w:cs="Arial" w:hint="default"/>
      <w:b/>
      <w:bCs w:val="0"/>
      <w:i/>
      <w:iCs w:val="0"/>
      <w:sz w:val="24"/>
      <w:lang w:val="sv-SE" w:eastAsia="sv-SE" w:bidi="ar-SA"/>
    </w:rPr>
  </w:style>
  <w:style w:type="paragraph" w:customStyle="1" w:styleId="Rubrik2">
    <w:name w:val="Rubrik 2"/>
    <w:aliases w:val="Rubrik 2 Char"/>
    <w:basedOn w:val="Normal"/>
    <w:next w:val="Normal"/>
    <w:link w:val="Rubrik2Char1"/>
    <w:qFormat/>
    <w:pPr>
      <w:keepNext/>
      <w:spacing w:before="240" w:after="60"/>
      <w:outlineLvl w:val="1"/>
    </w:pPr>
    <w:rPr>
      <w:rFonts w:eastAsiaTheme="minorEastAsia"/>
      <w:i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Pr>
      <w:b/>
      <w:sz w:val="36"/>
    </w:rPr>
  </w:style>
  <w:style w:type="character" w:customStyle="1" w:styleId="BodyTextChar">
    <w:name w:val="Body Text Char"/>
    <w:basedOn w:val="DefaultParagraphFont"/>
    <w:link w:val="BodyText"/>
    <w:uiPriority w:val="99"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2608" w:hanging="26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table" w:customStyle="1" w:styleId="Normaltabell">
    <w:name w:val="Normal tabel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67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F26F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6F6"/>
  </w:style>
  <w:style w:type="character" w:styleId="FootnoteReference">
    <w:name w:val="footnote reference"/>
    <w:basedOn w:val="DefaultParagraphFont"/>
    <w:uiPriority w:val="99"/>
    <w:semiHidden/>
    <w:unhideWhenUsed/>
    <w:rsid w:val="000F26F6"/>
    <w:rPr>
      <w:vertAlign w:val="superscript"/>
    </w:rPr>
  </w:style>
  <w:style w:type="table" w:customStyle="1" w:styleId="Tabletext">
    <w:name w:val="Table text"/>
    <w:basedOn w:val="TableNormal"/>
    <w:uiPriority w:val="99"/>
    <w:rsid w:val="000F26F6"/>
    <w:rPr>
      <w:rFonts w:ascii="Arial" w:hAnsi="Arial"/>
      <w:sz w:val="24"/>
    </w:rPr>
    <w:tblPr/>
  </w:style>
  <w:style w:type="paragraph" w:customStyle="1" w:styleId="TabletextParagraph">
    <w:name w:val="Table text Paragraph"/>
    <w:basedOn w:val="Normal"/>
    <w:qFormat/>
    <w:rsid w:val="00CF070C"/>
    <w:pPr>
      <w:tabs>
        <w:tab w:val="left" w:pos="6804"/>
      </w:tabs>
      <w:spacing w:after="0"/>
    </w:pPr>
    <w:rPr>
      <w:rFonts w:cs="Arial"/>
      <w:szCs w:val="2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8F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B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F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4B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6BAD-5028-4317-8980-F76B9E8A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Inbjudan</vt:lpstr>
    </vt:vector>
  </TitlesOfParts>
  <Company>Volvo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</dc:title>
  <dc:creator>Peter Strömdahl</dc:creator>
  <cp:lastModifiedBy>Henrik Tersing</cp:lastModifiedBy>
  <cp:revision>2</cp:revision>
  <cp:lastPrinted>2002-04-09T18:30:00Z</cp:lastPrinted>
  <dcterms:created xsi:type="dcterms:W3CDTF">2018-04-13T12:21:00Z</dcterms:created>
  <dcterms:modified xsi:type="dcterms:W3CDTF">2018-04-13T12:21:00Z</dcterms:modified>
</cp:coreProperties>
</file>